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17" w:rsidRPr="00167642" w:rsidRDefault="00FB7D17" w:rsidP="00AC4D46">
      <w:pPr>
        <w:spacing w:after="0"/>
        <w:jc w:val="center"/>
        <w:rPr>
          <w:b/>
          <w:sz w:val="44"/>
          <w:szCs w:val="44"/>
        </w:rPr>
      </w:pPr>
      <w:r w:rsidRPr="00167642">
        <w:rPr>
          <w:b/>
          <w:sz w:val="44"/>
          <w:szCs w:val="44"/>
        </w:rPr>
        <w:t>Champlain Country Club</w:t>
      </w:r>
    </w:p>
    <w:p w:rsidR="00FB7D17" w:rsidRPr="00167642" w:rsidRDefault="00FB7D17" w:rsidP="00AC4D46">
      <w:pPr>
        <w:spacing w:after="0"/>
        <w:jc w:val="center"/>
        <w:rPr>
          <w:b/>
          <w:sz w:val="44"/>
          <w:szCs w:val="44"/>
        </w:rPr>
      </w:pPr>
      <w:r w:rsidRPr="00167642">
        <w:rPr>
          <w:b/>
          <w:sz w:val="44"/>
          <w:szCs w:val="44"/>
        </w:rPr>
        <w:t>Fall Classic One Day Member Guest</w:t>
      </w:r>
    </w:p>
    <w:p w:rsidR="00FB7D17" w:rsidRPr="00167642" w:rsidRDefault="00FB7D17" w:rsidP="00AC4D46">
      <w:pPr>
        <w:spacing w:after="0"/>
        <w:jc w:val="center"/>
        <w:rPr>
          <w:b/>
          <w:sz w:val="44"/>
          <w:szCs w:val="44"/>
        </w:rPr>
      </w:pPr>
      <w:r w:rsidRPr="00167642">
        <w:rPr>
          <w:b/>
          <w:sz w:val="44"/>
          <w:szCs w:val="44"/>
        </w:rPr>
        <w:t>Saturday October 11, 2025</w:t>
      </w:r>
    </w:p>
    <w:p w:rsidR="00FB7D17" w:rsidRPr="00167642" w:rsidRDefault="00FB7D17" w:rsidP="00AC4D46">
      <w:pPr>
        <w:spacing w:after="0"/>
        <w:jc w:val="center"/>
        <w:rPr>
          <w:b/>
          <w:sz w:val="44"/>
          <w:szCs w:val="44"/>
        </w:rPr>
      </w:pPr>
      <w:r w:rsidRPr="00167642">
        <w:rPr>
          <w:b/>
          <w:sz w:val="44"/>
          <w:szCs w:val="44"/>
        </w:rPr>
        <w:t>9:00 Shotgun</w:t>
      </w:r>
    </w:p>
    <w:p w:rsidR="00FB7D17" w:rsidRDefault="00FB7D17" w:rsidP="00AC4D46">
      <w:pPr>
        <w:spacing w:after="0"/>
        <w:rPr>
          <w:sz w:val="36"/>
          <w:szCs w:val="36"/>
        </w:rPr>
      </w:pPr>
      <w:r w:rsidRPr="00AC4D46">
        <w:rPr>
          <w:b/>
          <w:sz w:val="44"/>
          <w:szCs w:val="44"/>
        </w:rPr>
        <w:t>Format</w:t>
      </w:r>
      <w:r w:rsidRPr="00AC4D46">
        <w:rPr>
          <w:b/>
          <w:sz w:val="36"/>
          <w:szCs w:val="36"/>
        </w:rPr>
        <w:t>:</w:t>
      </w:r>
      <w:r w:rsidRPr="00AC4D46">
        <w:rPr>
          <w:sz w:val="36"/>
          <w:szCs w:val="36"/>
        </w:rPr>
        <w:t xml:space="preserve"> </w:t>
      </w:r>
      <w:r>
        <w:rPr>
          <w:sz w:val="36"/>
          <w:szCs w:val="36"/>
        </w:rPr>
        <w:t>9 Hole Best Ball / 9 Hole Scramble. 4-6 Flights depending on number of entries. Flights based on team handicap.</w:t>
      </w:r>
    </w:p>
    <w:p w:rsidR="00FB7D17" w:rsidRDefault="00FB7D17" w:rsidP="00AC4D46">
      <w:pPr>
        <w:spacing w:after="0"/>
        <w:rPr>
          <w:b/>
          <w:sz w:val="44"/>
          <w:szCs w:val="44"/>
        </w:rPr>
      </w:pPr>
    </w:p>
    <w:p w:rsidR="00FB7D17" w:rsidRDefault="00FB7D17" w:rsidP="00AC4D46">
      <w:pPr>
        <w:spacing w:after="0"/>
        <w:rPr>
          <w:sz w:val="36"/>
          <w:szCs w:val="36"/>
        </w:rPr>
      </w:pPr>
      <w:r w:rsidRPr="00AC4D46">
        <w:rPr>
          <w:b/>
          <w:sz w:val="44"/>
          <w:szCs w:val="44"/>
        </w:rPr>
        <w:t>Entry: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>$200 per Team</w:t>
      </w:r>
      <w:r w:rsidRPr="00AC4D46">
        <w:rPr>
          <w:sz w:val="36"/>
          <w:szCs w:val="36"/>
        </w:rPr>
        <w:t>. Includes Tee Gift, Golf, Lunch and Prizes.</w:t>
      </w:r>
      <w:r>
        <w:rPr>
          <w:sz w:val="36"/>
          <w:szCs w:val="36"/>
        </w:rPr>
        <w:t xml:space="preserve"> </w:t>
      </w:r>
    </w:p>
    <w:p w:rsidR="00FB7D17" w:rsidRDefault="00FB7D17" w:rsidP="00AC4D46">
      <w:pPr>
        <w:spacing w:after="0"/>
        <w:rPr>
          <w:sz w:val="36"/>
          <w:szCs w:val="36"/>
        </w:rPr>
      </w:pPr>
      <w:r>
        <w:rPr>
          <w:sz w:val="36"/>
          <w:szCs w:val="36"/>
        </w:rPr>
        <w:t>Carts are optional $10 per player. Over $6</w:t>
      </w:r>
      <w:r w:rsidRPr="00167642">
        <w:rPr>
          <w:sz w:val="36"/>
          <w:szCs w:val="36"/>
        </w:rPr>
        <w:t>,000 in cash payouts!</w:t>
      </w:r>
      <w:r>
        <w:rPr>
          <w:sz w:val="36"/>
          <w:szCs w:val="36"/>
        </w:rPr>
        <w:t xml:space="preserve"> </w:t>
      </w:r>
    </w:p>
    <w:p w:rsidR="00FB7D17" w:rsidRPr="00167642" w:rsidRDefault="00FB7D17" w:rsidP="00AC4D46">
      <w:pPr>
        <w:spacing w:after="0"/>
        <w:rPr>
          <w:sz w:val="36"/>
          <w:szCs w:val="36"/>
        </w:rPr>
      </w:pPr>
    </w:p>
    <w:p w:rsidR="00FB7D17" w:rsidRDefault="00FB7D17" w:rsidP="00AC4D46">
      <w:pPr>
        <w:spacing w:after="0"/>
        <w:rPr>
          <w:sz w:val="36"/>
          <w:szCs w:val="36"/>
        </w:rPr>
      </w:pPr>
      <w:r w:rsidRPr="00AC4D46">
        <w:rPr>
          <w:b/>
          <w:sz w:val="44"/>
          <w:szCs w:val="44"/>
        </w:rPr>
        <w:t>Special Events: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 xml:space="preserve">50/50. </w:t>
      </w:r>
      <w:r w:rsidRPr="00AC4D46">
        <w:rPr>
          <w:sz w:val="36"/>
          <w:szCs w:val="36"/>
        </w:rPr>
        <w:t>Long Drives, Clos</w:t>
      </w:r>
      <w:r>
        <w:rPr>
          <w:sz w:val="36"/>
          <w:szCs w:val="36"/>
        </w:rPr>
        <w:t>est to Pins.</w:t>
      </w:r>
    </w:p>
    <w:p w:rsidR="00FB7D17" w:rsidRDefault="00FB7D17" w:rsidP="00AC4D46">
      <w:pPr>
        <w:spacing w:after="0"/>
        <w:rPr>
          <w:sz w:val="36"/>
          <w:szCs w:val="36"/>
        </w:rPr>
      </w:pPr>
    </w:p>
    <w:p w:rsidR="00FB7D17" w:rsidRDefault="00FB7D17" w:rsidP="0021511D">
      <w:pPr>
        <w:pBdr>
          <w:bottom w:val="single" w:sz="12" w:space="1" w:color="auto"/>
        </w:pBd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Time Sensitive- Sign up now! First 34 Teams only!</w:t>
      </w:r>
    </w:p>
    <w:p w:rsidR="00FB7D17" w:rsidRDefault="00FB7D17" w:rsidP="0021511D">
      <w:pPr>
        <w:pBdr>
          <w:bottom w:val="single" w:sz="12" w:space="1" w:color="auto"/>
        </w:pBdr>
        <w:spacing w:after="0"/>
        <w:jc w:val="center"/>
        <w:rPr>
          <w:sz w:val="36"/>
          <w:szCs w:val="36"/>
        </w:rPr>
      </w:pPr>
    </w:p>
    <w:p w:rsidR="00FB7D17" w:rsidRDefault="00FB7D17" w:rsidP="00AC4D46">
      <w:pPr>
        <w:spacing w:after="0"/>
        <w:rPr>
          <w:sz w:val="36"/>
          <w:szCs w:val="36"/>
        </w:rPr>
      </w:pPr>
    </w:p>
    <w:p w:rsidR="00FB7D17" w:rsidRDefault="00FB7D17" w:rsidP="00AC4D4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Fall Classic</w:t>
      </w:r>
    </w:p>
    <w:p w:rsidR="00FB7D17" w:rsidRDefault="00FB7D17" w:rsidP="00AC4D4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:rsidR="00FB7D17" w:rsidRDefault="00FB7D17" w:rsidP="00AC4D46">
      <w:pPr>
        <w:spacing w:after="0"/>
        <w:jc w:val="center"/>
        <w:rPr>
          <w:sz w:val="36"/>
          <w:szCs w:val="36"/>
        </w:rPr>
      </w:pPr>
    </w:p>
    <w:p w:rsidR="00FB7D17" w:rsidRDefault="00FB7D17" w:rsidP="00AC4D46">
      <w:pPr>
        <w:spacing w:after="0"/>
        <w:rPr>
          <w:sz w:val="36"/>
          <w:szCs w:val="36"/>
        </w:rPr>
      </w:pPr>
      <w:r>
        <w:rPr>
          <w:sz w:val="36"/>
          <w:szCs w:val="36"/>
        </w:rPr>
        <w:t>Member:_____________________________</w:t>
      </w:r>
      <w:r w:rsidRPr="00167642">
        <w:rPr>
          <w:sz w:val="36"/>
          <w:szCs w:val="36"/>
          <w:u w:val="single"/>
        </w:rPr>
        <w:t xml:space="preserve"> </w:t>
      </w:r>
      <w:r w:rsidRPr="00B34B0B">
        <w:rPr>
          <w:sz w:val="36"/>
          <w:szCs w:val="36"/>
          <w:u w:val="single"/>
        </w:rPr>
        <w:t>HDCP/Ave. Score</w:t>
      </w:r>
      <w:r>
        <w:rPr>
          <w:sz w:val="36"/>
          <w:szCs w:val="36"/>
          <w:u w:val="single"/>
        </w:rPr>
        <w:t>:________</w:t>
      </w:r>
    </w:p>
    <w:p w:rsidR="00FB7D17" w:rsidRDefault="00FB7D17" w:rsidP="00AC4D46">
      <w:pPr>
        <w:spacing w:after="0"/>
        <w:rPr>
          <w:sz w:val="36"/>
          <w:szCs w:val="36"/>
        </w:rPr>
      </w:pPr>
    </w:p>
    <w:p w:rsidR="00FB7D17" w:rsidRPr="00167642" w:rsidRDefault="00FB7D17" w:rsidP="00AC4D46">
      <w:pPr>
        <w:spacing w:after="0"/>
        <w:rPr>
          <w:sz w:val="36"/>
          <w:szCs w:val="36"/>
        </w:rPr>
      </w:pPr>
      <w:r>
        <w:rPr>
          <w:sz w:val="36"/>
          <w:szCs w:val="36"/>
        </w:rPr>
        <w:t>Guest:________________________________</w:t>
      </w:r>
      <w:r w:rsidRPr="00B34B0B">
        <w:rPr>
          <w:sz w:val="36"/>
          <w:szCs w:val="36"/>
          <w:u w:val="single"/>
        </w:rPr>
        <w:t>HDCP/Ave. Score</w:t>
      </w:r>
      <w:r>
        <w:rPr>
          <w:sz w:val="36"/>
          <w:szCs w:val="36"/>
          <w:u w:val="single"/>
        </w:rPr>
        <w:t>:________</w:t>
      </w:r>
    </w:p>
    <w:p w:rsidR="00FB7D17" w:rsidRDefault="00FB7D17" w:rsidP="00167642">
      <w:pPr>
        <w:spacing w:after="0"/>
        <w:jc w:val="center"/>
        <w:rPr>
          <w:sz w:val="36"/>
          <w:szCs w:val="36"/>
        </w:rPr>
      </w:pPr>
    </w:p>
    <w:p w:rsidR="00FB7D17" w:rsidRDefault="00FB7D17" w:rsidP="00167642">
      <w:pPr>
        <w:spacing w:after="0"/>
        <w:jc w:val="center"/>
        <w:rPr>
          <w:sz w:val="36"/>
          <w:szCs w:val="36"/>
        </w:rPr>
      </w:pPr>
    </w:p>
    <w:p w:rsidR="00FB7D17" w:rsidRDefault="00FB7D17" w:rsidP="0016764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Please return form and payment to Champlain CC Pro Shop</w:t>
      </w:r>
    </w:p>
    <w:p w:rsidR="00FB7D17" w:rsidRDefault="00FB7D17" w:rsidP="0016764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By: Wednesday 10/8/25</w:t>
      </w:r>
    </w:p>
    <w:p w:rsidR="00FB7D17" w:rsidRPr="00B34B0B" w:rsidRDefault="00FB7D17" w:rsidP="0016764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Looking forward to seeing you!</w:t>
      </w:r>
    </w:p>
    <w:sectPr w:rsidR="00FB7D17" w:rsidRPr="00B34B0B" w:rsidSect="00682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AC5"/>
    <w:rsid w:val="00132734"/>
    <w:rsid w:val="00166BBD"/>
    <w:rsid w:val="00167642"/>
    <w:rsid w:val="0021511D"/>
    <w:rsid w:val="0026078D"/>
    <w:rsid w:val="003C2864"/>
    <w:rsid w:val="00474510"/>
    <w:rsid w:val="00632758"/>
    <w:rsid w:val="00682FBE"/>
    <w:rsid w:val="006A5EF7"/>
    <w:rsid w:val="00845010"/>
    <w:rsid w:val="009D41ED"/>
    <w:rsid w:val="00AC4D46"/>
    <w:rsid w:val="00AE0664"/>
    <w:rsid w:val="00B34B0B"/>
    <w:rsid w:val="00B85AF3"/>
    <w:rsid w:val="00BE1966"/>
    <w:rsid w:val="00C04AC5"/>
    <w:rsid w:val="00C969E0"/>
    <w:rsid w:val="00DD7CEA"/>
    <w:rsid w:val="00E147B4"/>
    <w:rsid w:val="00E83E88"/>
    <w:rsid w:val="00EA0FE4"/>
    <w:rsid w:val="00EC19F6"/>
    <w:rsid w:val="00F02208"/>
    <w:rsid w:val="00F164E3"/>
    <w:rsid w:val="00F41D47"/>
    <w:rsid w:val="00FB0FE8"/>
    <w:rsid w:val="00FB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Champlain Country Club</dc:title>
  <dc:subject/>
  <dc:creator>Mike Swim</dc:creator>
  <cp:keywords/>
  <dc:description/>
  <cp:lastModifiedBy>Swimmers</cp:lastModifiedBy>
  <cp:revision>3</cp:revision>
  <cp:lastPrinted>2025-09-23T14:08:00Z</cp:lastPrinted>
  <dcterms:created xsi:type="dcterms:W3CDTF">2025-09-23T14:09:00Z</dcterms:created>
  <dcterms:modified xsi:type="dcterms:W3CDTF">2025-09-25T14:22:00Z</dcterms:modified>
</cp:coreProperties>
</file>